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2FABDC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FDFCE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DBD23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1CF0A1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8507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543C85D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46A572E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9F2672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2E018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34B559B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297911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5166428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70D2A6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214D8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A8C54F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A62C42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FCC189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996B47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2C3F6992" w14:textId="77777777" w:rsidR="00AE60D1" w:rsidRDefault="00AE60D1">
      <w:pPr>
        <w:spacing w:line="240" w:lineRule="exact"/>
      </w:pPr>
    </w:p>
    <w:p w14:paraId="17C1C056" w14:textId="77777777" w:rsidR="00AE60D1" w:rsidRPr="00AE60D1" w:rsidRDefault="00AE60D1" w:rsidP="00AE60D1"/>
    <w:p w14:paraId="7EFC62DA" w14:textId="77777777" w:rsidR="00AE60D1" w:rsidRPr="00AE60D1" w:rsidRDefault="00AE60D1" w:rsidP="00AE60D1"/>
    <w:p w14:paraId="33694D91" w14:textId="77777777" w:rsidR="00AE60D1" w:rsidRPr="00AE60D1" w:rsidRDefault="00AE60D1" w:rsidP="00AE60D1"/>
    <w:p w14:paraId="69D17DA1" w14:textId="77777777" w:rsidR="00AE60D1" w:rsidRPr="00AE60D1" w:rsidRDefault="00AE60D1" w:rsidP="00AE60D1"/>
    <w:p w14:paraId="24CD6E0B" w14:textId="77777777" w:rsidR="00AE60D1" w:rsidRDefault="00AE60D1" w:rsidP="00AE60D1"/>
    <w:p w14:paraId="78036CB1" w14:textId="77777777" w:rsidR="00A16159" w:rsidRPr="00AE60D1" w:rsidRDefault="00A16159" w:rsidP="00AE60D1"/>
    <w:sectPr w:rsidR="00A16159" w:rsidRPr="00AE60D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CED5" w14:textId="77777777" w:rsidR="00196AF3" w:rsidRDefault="00196AF3">
      <w:r>
        <w:separator/>
      </w:r>
    </w:p>
  </w:endnote>
  <w:endnote w:type="continuationSeparator" w:id="0">
    <w:p w14:paraId="57109591" w14:textId="77777777" w:rsidR="00196AF3" w:rsidRDefault="0019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DAF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00EAB22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C1691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4EA93C5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1433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706C2BE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1969C12D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924A023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5D200873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270C" w14:textId="77777777" w:rsidR="00196AF3" w:rsidRDefault="00196AF3">
      <w:r>
        <w:separator/>
      </w:r>
    </w:p>
  </w:footnote>
  <w:footnote w:type="continuationSeparator" w:id="0">
    <w:p w14:paraId="5DACF445" w14:textId="77777777" w:rsidR="00196AF3" w:rsidRDefault="0019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D63E33C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7751800A" w14:textId="360A3FCF" w:rsidR="00695F72" w:rsidRPr="000B2C34" w:rsidRDefault="00A64E75" w:rsidP="00695F72">
          <w:pPr>
            <w:pStyle w:val="ISOComments"/>
            <w:spacing w:before="60" w:after="60"/>
            <w:rPr>
              <w:b/>
              <w:bCs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CA9F965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FD1519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C34B72C" w14:textId="77DAA6DB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D06C13">
            <w:rPr>
              <w:bCs/>
              <w:sz w:val="20"/>
            </w:rPr>
            <w:t xml:space="preserve"> </w:t>
          </w:r>
          <w:r w:rsidR="000C49FE">
            <w:rPr>
              <w:bCs/>
              <w:sz w:val="20"/>
            </w:rPr>
            <w:t xml:space="preserve">CEN/WS </w:t>
          </w:r>
          <w:r w:rsidR="00F23881">
            <w:rPr>
              <w:bCs/>
              <w:sz w:val="20"/>
            </w:rPr>
            <w:t>BIO-SUSHY</w:t>
          </w:r>
        </w:p>
      </w:tc>
    </w:tr>
  </w:tbl>
  <w:p w14:paraId="1C113CE1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5804A5A2" w14:textId="77777777" w:rsidTr="00395636">
      <w:trPr>
        <w:cantSplit/>
        <w:jc w:val="center"/>
      </w:trPr>
      <w:tc>
        <w:tcPr>
          <w:tcW w:w="606" w:type="dxa"/>
        </w:tcPr>
        <w:p w14:paraId="5C595389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69E699C4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4EA5DCBA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4C11B452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5E3F8514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45E1418F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6D9CD700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34F102DA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1D0735BF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38A59DF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AA657F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553124A" w14:textId="77777777" w:rsidR="00A16159" w:rsidRDefault="00A16159">
    <w:pPr>
      <w:pStyle w:val="Header"/>
      <w:rPr>
        <w:sz w:val="2"/>
      </w:rPr>
    </w:pPr>
  </w:p>
  <w:p w14:paraId="1EF183F1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D396C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85E375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17DBD2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FCF469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94CF3B1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E769FF7" w14:textId="77777777">
      <w:trPr>
        <w:cantSplit/>
        <w:jc w:val="center"/>
      </w:trPr>
      <w:tc>
        <w:tcPr>
          <w:tcW w:w="539" w:type="dxa"/>
        </w:tcPr>
        <w:p w14:paraId="082D902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6FF697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F7D5F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7CD71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F76F8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233E5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E72B5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4AF67BE" w14:textId="77777777">
      <w:trPr>
        <w:cantSplit/>
        <w:jc w:val="center"/>
      </w:trPr>
      <w:tc>
        <w:tcPr>
          <w:tcW w:w="539" w:type="dxa"/>
        </w:tcPr>
        <w:p w14:paraId="57E3AE3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49EFB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21991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9EEDD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AA915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961C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CB9F6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82BD3BD" w14:textId="77777777" w:rsidR="00A16159" w:rsidRDefault="00A16159">
    <w:pPr>
      <w:pStyle w:val="Header"/>
      <w:rPr>
        <w:sz w:val="2"/>
      </w:rPr>
    </w:pPr>
  </w:p>
  <w:p w14:paraId="7466F331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B2C34"/>
    <w:rsid w:val="000C49FE"/>
    <w:rsid w:val="00100BC7"/>
    <w:rsid w:val="00193F93"/>
    <w:rsid w:val="00196AF3"/>
    <w:rsid w:val="001A517E"/>
    <w:rsid w:val="00291E05"/>
    <w:rsid w:val="00314348"/>
    <w:rsid w:val="00387E3D"/>
    <w:rsid w:val="003916D0"/>
    <w:rsid w:val="00395636"/>
    <w:rsid w:val="003C6559"/>
    <w:rsid w:val="004739E9"/>
    <w:rsid w:val="00486224"/>
    <w:rsid w:val="004C6E8C"/>
    <w:rsid w:val="00540C31"/>
    <w:rsid w:val="005C05AE"/>
    <w:rsid w:val="00695F72"/>
    <w:rsid w:val="007339A5"/>
    <w:rsid w:val="00774074"/>
    <w:rsid w:val="007E2E99"/>
    <w:rsid w:val="00804C07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84ACE"/>
    <w:rsid w:val="00C90982"/>
    <w:rsid w:val="00D06C13"/>
    <w:rsid w:val="00D74D95"/>
    <w:rsid w:val="00E63683"/>
    <w:rsid w:val="00EC5739"/>
    <w:rsid w:val="00F2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48618"/>
  <w15:docId w15:val="{0D4E8394-2A32-4473-86D8-D8DBCF6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695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27e91-b252-498c-b6d0-4be0a0fc6235">
      <Terms xmlns="http://schemas.microsoft.com/office/infopath/2007/PartnerControls"/>
    </lcf76f155ced4ddcb4097134ff3c332f>
    <TaxCatchAll xmlns="e9789944-41b2-43fc-a154-b660ef206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877AD23D3B747B31D9E46D44F5DF2" ma:contentTypeVersion="16" ma:contentTypeDescription="Ein neues Dokument erstellen." ma:contentTypeScope="" ma:versionID="0396d3499ef767713975c41ace264ff8">
  <xsd:schema xmlns:xsd="http://www.w3.org/2001/XMLSchema" xmlns:xs="http://www.w3.org/2001/XMLSchema" xmlns:p="http://schemas.microsoft.com/office/2006/metadata/properties" xmlns:ns2="2f627e91-b252-498c-b6d0-4be0a0fc6235" xmlns:ns3="e9789944-41b2-43fc-a154-b660ef206f40" targetNamespace="http://schemas.microsoft.com/office/2006/metadata/properties" ma:root="true" ma:fieldsID="dd6ae7368dbcb15f75f176895a866137" ns2:_="" ns3:_="">
    <xsd:import namespace="2f627e91-b252-498c-b6d0-4be0a0fc6235"/>
    <xsd:import namespace="e9789944-41b2-43fc-a154-b660ef20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e91-b252-498c-b6d0-4be0a0fc6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9944-41b2-43fc-a154-b660ef20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76f8ea-2057-4a81-89c9-7efa2c519003}" ma:internalName="TaxCatchAll" ma:showField="CatchAllData" ma:web="e9789944-41b2-43fc-a154-b660ef20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9CA0B-F45C-4B5B-B0C1-86F32E5C7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C4793-1DA0-4609-92AB-44A178FDF962}">
  <ds:schemaRefs>
    <ds:schemaRef ds:uri="http://schemas.microsoft.com/office/2006/metadata/properties"/>
    <ds:schemaRef ds:uri="http://schemas.microsoft.com/office/infopath/2007/PartnerControls"/>
    <ds:schemaRef ds:uri="2f627e91-b252-498c-b6d0-4be0a0fc6235"/>
    <ds:schemaRef ds:uri="e9789944-41b2-43fc-a154-b660ef206f40"/>
  </ds:schemaRefs>
</ds:datastoreItem>
</file>

<file path=customXml/itemProps3.xml><?xml version="1.0" encoding="utf-8"?>
<ds:datastoreItem xmlns:ds="http://schemas.openxmlformats.org/officeDocument/2006/customXml" ds:itemID="{844EA7F2-DC35-49D2-BB26-B8399226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e91-b252-498c-b6d0-4be0a0fc6235"/>
    <ds:schemaRef ds:uri="e9789944-41b2-43fc-a154-b660ef20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Van Thielen Claire</cp:lastModifiedBy>
  <cp:revision>8</cp:revision>
  <cp:lastPrinted>2001-10-25T12:04:00Z</cp:lastPrinted>
  <dcterms:created xsi:type="dcterms:W3CDTF">2021-04-21T07:23:00Z</dcterms:created>
  <dcterms:modified xsi:type="dcterms:W3CDTF">2026-07-08T12:10:00Z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0x01010025D877AD23D3B747B31D9E46D44F5DF2</vt:lpwstr>
  </property>
  <property fmtid="{D5CDD505-2E9C-101B-9397-08002B2CF9AE}" pid="4" name="MediaServiceImageTags">
    <vt:lpwstr/>
  </property>
</Properties>
</file>