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2FABDC2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9FDFCE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FDBD23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1CF0A1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485078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543C85D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46A572E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9F2672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92E018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34B559B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F297911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5166428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70D2A6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214D8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BA8C54F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4A62C42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5FCC189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C996B47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2C3F6992" w14:textId="77777777" w:rsidR="00AE60D1" w:rsidRDefault="00AE60D1">
      <w:pPr>
        <w:spacing w:line="240" w:lineRule="exact"/>
      </w:pPr>
    </w:p>
    <w:p w14:paraId="17C1C056" w14:textId="77777777" w:rsidR="00AE60D1" w:rsidRPr="00AE60D1" w:rsidRDefault="00AE60D1" w:rsidP="00AE60D1"/>
    <w:p w14:paraId="7EFC62DA" w14:textId="77777777" w:rsidR="00AE60D1" w:rsidRPr="00AE60D1" w:rsidRDefault="00AE60D1" w:rsidP="00AE60D1"/>
    <w:p w14:paraId="33694D91" w14:textId="77777777" w:rsidR="00AE60D1" w:rsidRPr="00AE60D1" w:rsidRDefault="00AE60D1" w:rsidP="00AE60D1"/>
    <w:p w14:paraId="69D17DA1" w14:textId="77777777" w:rsidR="00AE60D1" w:rsidRPr="00AE60D1" w:rsidRDefault="00AE60D1" w:rsidP="00AE60D1"/>
    <w:p w14:paraId="24CD6E0B" w14:textId="77777777" w:rsidR="00AE60D1" w:rsidRDefault="00AE60D1" w:rsidP="00AE60D1"/>
    <w:p w14:paraId="78036CB1" w14:textId="77777777" w:rsidR="00A16159" w:rsidRPr="00AE60D1" w:rsidRDefault="00A16159" w:rsidP="00AE60D1"/>
    <w:sectPr w:rsidR="00A16159" w:rsidRPr="00AE60D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2432" w14:textId="77777777" w:rsidR="00E63683" w:rsidRDefault="00E63683">
      <w:r>
        <w:separator/>
      </w:r>
    </w:p>
  </w:endnote>
  <w:endnote w:type="continuationSeparator" w:id="0">
    <w:p w14:paraId="27C781BC" w14:textId="77777777" w:rsidR="00E63683" w:rsidRDefault="00E6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5DAF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00EAB228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46C1691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04EA93C5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</w:t>
    </w:r>
    <w:proofErr w:type="gramStart"/>
    <w:r w:rsidR="00387E3D">
      <w:rPr>
        <w:rStyle w:val="PageNumber"/>
        <w:i/>
        <w:iCs/>
        <w:sz w:val="16"/>
      </w:rPr>
      <w:t>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</w:t>
    </w:r>
    <w:proofErr w:type="gramEnd"/>
    <w:r>
      <w:rPr>
        <w:rStyle w:val="PageNumber"/>
        <w:i/>
        <w:iCs/>
        <w:sz w:val="16"/>
      </w:rPr>
      <w:t xml:space="preserve">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1433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3706C2BE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1969C12D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0924A023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5D200873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0449" w14:textId="77777777" w:rsidR="00E63683" w:rsidRDefault="00E63683">
      <w:r>
        <w:separator/>
      </w:r>
    </w:p>
  </w:footnote>
  <w:footnote w:type="continuationSeparator" w:id="0">
    <w:p w14:paraId="293E3C90" w14:textId="77777777" w:rsidR="00E63683" w:rsidRDefault="00E6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1D63E33C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7751800A" w14:textId="360A3FCF" w:rsidR="00695F72" w:rsidRPr="000B2C34" w:rsidRDefault="00A64E75" w:rsidP="00695F72">
          <w:pPr>
            <w:pStyle w:val="ISOComments"/>
            <w:spacing w:before="60" w:after="60"/>
            <w:rPr>
              <w:b/>
              <w:bCs/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CA9F965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6FD1519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C34B72C" w14:textId="365A25EB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D06C13">
            <w:rPr>
              <w:bCs/>
              <w:sz w:val="20"/>
            </w:rPr>
            <w:t xml:space="preserve"> </w:t>
          </w:r>
          <w:r w:rsidR="000C49FE">
            <w:rPr>
              <w:bCs/>
              <w:sz w:val="20"/>
            </w:rPr>
            <w:t xml:space="preserve">CEN/WS </w:t>
          </w:r>
          <w:r w:rsidR="005E44CF">
            <w:rPr>
              <w:bCs/>
              <w:sz w:val="20"/>
            </w:rPr>
            <w:t>Caring Nature Healthcare Buildings</w:t>
          </w:r>
        </w:p>
      </w:tc>
    </w:tr>
  </w:tbl>
  <w:p w14:paraId="1C113CE1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5804A5A2" w14:textId="77777777" w:rsidTr="00395636">
      <w:trPr>
        <w:cantSplit/>
        <w:jc w:val="center"/>
      </w:trPr>
      <w:tc>
        <w:tcPr>
          <w:tcW w:w="606" w:type="dxa"/>
        </w:tcPr>
        <w:p w14:paraId="5C595389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69E699C4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4EA5DCBA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4C11B452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5E3F8514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45E1418F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6D9CD700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34F102DA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1D0735BF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38A59DF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44AA657F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553124A" w14:textId="77777777" w:rsidR="00A16159" w:rsidRDefault="00A16159">
    <w:pPr>
      <w:pStyle w:val="Header"/>
      <w:rPr>
        <w:sz w:val="2"/>
      </w:rPr>
    </w:pPr>
  </w:p>
  <w:p w14:paraId="1EF183F1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DD396C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85E3755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17DBD2D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FCF4694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94CF3B1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E769FF7" w14:textId="77777777">
      <w:trPr>
        <w:cantSplit/>
        <w:jc w:val="center"/>
      </w:trPr>
      <w:tc>
        <w:tcPr>
          <w:tcW w:w="539" w:type="dxa"/>
        </w:tcPr>
        <w:p w14:paraId="082D902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6FF697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F7D5FB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7CD71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F76F8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233E5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BE72B5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54AF67BE" w14:textId="77777777">
      <w:trPr>
        <w:cantSplit/>
        <w:jc w:val="center"/>
      </w:trPr>
      <w:tc>
        <w:tcPr>
          <w:tcW w:w="539" w:type="dxa"/>
        </w:tcPr>
        <w:p w14:paraId="57E3AE3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49EFB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7219917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9EEDD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AA915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9961C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ECB9F6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682BD3BD" w14:textId="77777777" w:rsidR="00A16159" w:rsidRDefault="00A16159">
    <w:pPr>
      <w:pStyle w:val="Header"/>
      <w:rPr>
        <w:sz w:val="2"/>
      </w:rPr>
    </w:pPr>
  </w:p>
  <w:p w14:paraId="7466F331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B2C34"/>
    <w:rsid w:val="000C49FE"/>
    <w:rsid w:val="00100BC7"/>
    <w:rsid w:val="00193F93"/>
    <w:rsid w:val="001A517E"/>
    <w:rsid w:val="00291E05"/>
    <w:rsid w:val="00314348"/>
    <w:rsid w:val="00387E3D"/>
    <w:rsid w:val="00395636"/>
    <w:rsid w:val="003C6559"/>
    <w:rsid w:val="004739E9"/>
    <w:rsid w:val="004C6E8C"/>
    <w:rsid w:val="00540C31"/>
    <w:rsid w:val="005C05AE"/>
    <w:rsid w:val="005E44CF"/>
    <w:rsid w:val="00695F72"/>
    <w:rsid w:val="006D4774"/>
    <w:rsid w:val="007339A5"/>
    <w:rsid w:val="007E2E99"/>
    <w:rsid w:val="00804C07"/>
    <w:rsid w:val="00957F0F"/>
    <w:rsid w:val="009D12C7"/>
    <w:rsid w:val="00A16159"/>
    <w:rsid w:val="00A63938"/>
    <w:rsid w:val="00A64E75"/>
    <w:rsid w:val="00AD4D5C"/>
    <w:rsid w:val="00AE60D1"/>
    <w:rsid w:val="00AF7C69"/>
    <w:rsid w:val="00B0714A"/>
    <w:rsid w:val="00BF6B60"/>
    <w:rsid w:val="00C90982"/>
    <w:rsid w:val="00D06C13"/>
    <w:rsid w:val="00D74D95"/>
    <w:rsid w:val="00E63683"/>
    <w:rsid w:val="00E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C648618"/>
  <w15:docId w15:val="{0D4E8394-2A32-4473-86D8-D8DBCF60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basedOn w:val="DefaultParagraphFont"/>
    <w:uiPriority w:val="99"/>
    <w:unhideWhenUsed/>
    <w:rsid w:val="00695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27e91-b252-498c-b6d0-4be0a0fc6235">
      <Terms xmlns="http://schemas.microsoft.com/office/infopath/2007/PartnerControls"/>
    </lcf76f155ced4ddcb4097134ff3c332f>
    <TaxCatchAll xmlns="e9789944-41b2-43fc-a154-b660ef206f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877AD23D3B747B31D9E46D44F5DF2" ma:contentTypeVersion="16" ma:contentTypeDescription="Ein neues Dokument erstellen." ma:contentTypeScope="" ma:versionID="0396d3499ef767713975c41ace264ff8">
  <xsd:schema xmlns:xsd="http://www.w3.org/2001/XMLSchema" xmlns:xs="http://www.w3.org/2001/XMLSchema" xmlns:p="http://schemas.microsoft.com/office/2006/metadata/properties" xmlns:ns2="2f627e91-b252-498c-b6d0-4be0a0fc6235" xmlns:ns3="e9789944-41b2-43fc-a154-b660ef206f40" targetNamespace="http://schemas.microsoft.com/office/2006/metadata/properties" ma:root="true" ma:fieldsID="dd6ae7368dbcb15f75f176895a866137" ns2:_="" ns3:_="">
    <xsd:import namespace="2f627e91-b252-498c-b6d0-4be0a0fc6235"/>
    <xsd:import namespace="e9789944-41b2-43fc-a154-b660ef206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7e91-b252-498c-b6d0-4be0a0fc6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e0d509f-c95e-42df-9019-818e834ae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9944-41b2-43fc-a154-b660ef206f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76f8ea-2057-4a81-89c9-7efa2c519003}" ma:internalName="TaxCatchAll" ma:showField="CatchAllData" ma:web="e9789944-41b2-43fc-a154-b660ef20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C4793-1DA0-4609-92AB-44A178FDF962}">
  <ds:schemaRefs>
    <ds:schemaRef ds:uri="http://schemas.microsoft.com/office/2006/metadata/properties"/>
    <ds:schemaRef ds:uri="http://schemas.microsoft.com/office/infopath/2007/PartnerControls"/>
    <ds:schemaRef ds:uri="2f627e91-b252-498c-b6d0-4be0a0fc6235"/>
    <ds:schemaRef ds:uri="e9789944-41b2-43fc-a154-b660ef206f40"/>
  </ds:schemaRefs>
</ds:datastoreItem>
</file>

<file path=customXml/itemProps2.xml><?xml version="1.0" encoding="utf-8"?>
<ds:datastoreItem xmlns:ds="http://schemas.openxmlformats.org/officeDocument/2006/customXml" ds:itemID="{2879CA0B-F45C-4B5B-B0C1-86F32E5C7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EA7F2-DC35-49D2-BB26-B8399226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7e91-b252-498c-b6d0-4be0a0fc6235"/>
    <ds:schemaRef ds:uri="e9789944-41b2-43fc-a154-b660ef206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0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Van Thielen Claire</cp:lastModifiedBy>
  <cp:revision>7</cp:revision>
  <cp:lastPrinted>2001-10-25T12:04:00Z</cp:lastPrinted>
  <dcterms:created xsi:type="dcterms:W3CDTF">2021-04-21T07:23:00Z</dcterms:created>
  <dcterms:modified xsi:type="dcterms:W3CDTF">2026-04-09T09:44:00Z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0x01010025D877AD23D3B747B31D9E46D44F5DF2</vt:lpwstr>
  </property>
  <property fmtid="{D5CDD505-2E9C-101B-9397-08002B2CF9AE}" pid="4" name="MediaServiceImageTags">
    <vt:lpwstr/>
  </property>
</Properties>
</file>