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432" w14:textId="77777777" w:rsidR="00E63683" w:rsidRDefault="00E63683">
      <w:r>
        <w:separator/>
      </w:r>
    </w:p>
  </w:endnote>
  <w:endnote w:type="continuationSeparator" w:id="0">
    <w:p w14:paraId="27C781BC" w14:textId="77777777" w:rsidR="00E63683" w:rsidRDefault="00E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CC00" w14:textId="77777777" w:rsidR="00DF3AA0" w:rsidRDefault="00DF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00EAB22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C1691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4EA93C5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706C2B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5D200873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449" w14:textId="77777777" w:rsidR="00E63683" w:rsidRDefault="00E63683">
      <w:r>
        <w:separator/>
      </w:r>
    </w:p>
  </w:footnote>
  <w:footnote w:type="continuationSeparator" w:id="0">
    <w:p w14:paraId="293E3C90" w14:textId="77777777" w:rsidR="00E63683" w:rsidRDefault="00E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F13B" w14:textId="77777777" w:rsidR="00DF3AA0" w:rsidRDefault="00DF3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6F6E9D4F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</w:t>
          </w:r>
          <w:r w:rsidR="000C49FE">
            <w:rPr>
              <w:bCs/>
              <w:sz w:val="20"/>
            </w:rPr>
            <w:t>CEN/</w:t>
          </w:r>
          <w:r w:rsidR="00DF3AA0">
            <w:rPr>
              <w:bCs/>
              <w:sz w:val="20"/>
            </w:rPr>
            <w:t>CLC/</w:t>
          </w:r>
          <w:r w:rsidR="000C49FE">
            <w:rPr>
              <w:bCs/>
              <w:sz w:val="20"/>
            </w:rPr>
            <w:t xml:space="preserve">WS </w:t>
          </w:r>
          <w:r w:rsidR="00CA3716">
            <w:rPr>
              <w:bCs/>
              <w:sz w:val="20"/>
            </w:rPr>
            <w:t>CYMEDSEC</w:t>
          </w:r>
        </w:p>
      </w:tc>
    </w:tr>
  </w:tbl>
  <w:p w14:paraId="1C113CE1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Header"/>
      <w:rPr>
        <w:sz w:val="2"/>
      </w:rPr>
    </w:pPr>
  </w:p>
  <w:p w14:paraId="1EF183F1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Header"/>
      <w:rPr>
        <w:sz w:val="2"/>
      </w:rPr>
    </w:pPr>
  </w:p>
  <w:p w14:paraId="7466F331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B2C34"/>
    <w:rsid w:val="000C49FE"/>
    <w:rsid w:val="00100BC7"/>
    <w:rsid w:val="00193F93"/>
    <w:rsid w:val="001A517E"/>
    <w:rsid w:val="00291E05"/>
    <w:rsid w:val="00314348"/>
    <w:rsid w:val="00387E3D"/>
    <w:rsid w:val="00395636"/>
    <w:rsid w:val="003C6559"/>
    <w:rsid w:val="004739E9"/>
    <w:rsid w:val="004C6E8C"/>
    <w:rsid w:val="00540C31"/>
    <w:rsid w:val="005C05AE"/>
    <w:rsid w:val="00695F72"/>
    <w:rsid w:val="007339A5"/>
    <w:rsid w:val="007E2E99"/>
    <w:rsid w:val="00804C07"/>
    <w:rsid w:val="00957F0F"/>
    <w:rsid w:val="009D12C7"/>
    <w:rsid w:val="00A16159"/>
    <w:rsid w:val="00A63938"/>
    <w:rsid w:val="00A64E75"/>
    <w:rsid w:val="00A721CC"/>
    <w:rsid w:val="00AE60D1"/>
    <w:rsid w:val="00AF7C69"/>
    <w:rsid w:val="00B0714A"/>
    <w:rsid w:val="00BF6B60"/>
    <w:rsid w:val="00C90982"/>
    <w:rsid w:val="00CA3716"/>
    <w:rsid w:val="00D06C13"/>
    <w:rsid w:val="00D74D95"/>
    <w:rsid w:val="00DF3AA0"/>
    <w:rsid w:val="00E63683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customXml/itemProps2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EA7F2-DC35-49D2-BB26-B8399226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e91-b252-498c-b6d0-4be0a0fc6235"/>
    <ds:schemaRef ds:uri="e9789944-41b2-43fc-a154-b660ef20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13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Van Thielen Claire</cp:lastModifiedBy>
  <cp:revision>8</cp:revision>
  <cp:lastPrinted>2001-10-25T12:04:00Z</cp:lastPrinted>
  <dcterms:created xsi:type="dcterms:W3CDTF">2021-04-21T07:23:00Z</dcterms:created>
  <dcterms:modified xsi:type="dcterms:W3CDTF">2026-04-30T13:04:00Z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